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62" w:rsidRDefault="00A32BDF" w:rsidP="005B1740">
      <w:pPr>
        <w:pStyle w:val="Heading1"/>
        <w:rPr>
          <w:noProof/>
        </w:rPr>
      </w:pPr>
      <w:r>
        <w:rPr>
          <w:noProof/>
        </w:rPr>
        <w:drawing>
          <wp:inline distT="0" distB="0" distL="0" distR="0">
            <wp:extent cx="6000750" cy="704850"/>
            <wp:effectExtent l="0" t="0" r="0" b="0"/>
            <wp:docPr id="1" name="Picture 1" descr="Combined logos for NLM and the IHTS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ned logos for NLM and the IHTSD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91" w:rsidRDefault="00344D45" w:rsidP="005B1740">
      <w:pPr>
        <w:pStyle w:val="Heading1"/>
      </w:pPr>
      <w:bookmarkStart w:id="0" w:name="OLE_LINK3"/>
      <w:bookmarkStart w:id="1" w:name="OLE_LINK4"/>
      <w:bookmarkStart w:id="2" w:name="OLE_LINK9"/>
      <w:r>
        <w:rPr>
          <w:noProof/>
        </w:rPr>
        <w:t>Skills Matrix</w:t>
      </w:r>
      <w:r w:rsidR="00E570AE">
        <w:rPr>
          <w:noProof/>
        </w:rPr>
        <w:t xml:space="preserve"> – </w:t>
      </w:r>
      <w:bookmarkStart w:id="3" w:name="OLE_LINK10"/>
      <w:bookmarkStart w:id="4" w:name="OLE_LINK11"/>
      <w:r>
        <w:rPr>
          <w:noProof/>
        </w:rPr>
        <w:t xml:space="preserve">Implementation &amp; </w:t>
      </w:r>
      <w:bookmarkEnd w:id="3"/>
      <w:bookmarkEnd w:id="4"/>
      <w:r w:rsidR="00DC44FB">
        <w:rPr>
          <w:noProof/>
        </w:rPr>
        <w:t>Education</w:t>
      </w:r>
      <w:bookmarkStart w:id="5" w:name="_GoBack"/>
      <w:bookmarkEnd w:id="5"/>
    </w:p>
    <w:bookmarkEnd w:id="0"/>
    <w:bookmarkEnd w:id="1"/>
    <w:bookmarkEnd w:id="2"/>
    <w:p w:rsidR="00CD648B" w:rsidRDefault="00344D45" w:rsidP="00CD648B">
      <w:r w:rsidRPr="005B1740">
        <w:t xml:space="preserve">Please help us to ensure that IHTSDO Committees consist of a balanced and diverse set of expertise and experience. We </w:t>
      </w:r>
      <w:r w:rsidR="00577233">
        <w:t>would appreciate if you could complete the form below, marking each box for which you have relevant skills or experience.</w:t>
      </w:r>
    </w:p>
    <w:p w:rsidR="00CD648B" w:rsidRDefault="00CD648B" w:rsidP="00CD648B"/>
    <w:p w:rsidR="00CD648B" w:rsidRDefault="00CD648B" w:rsidP="00CD648B">
      <w:r w:rsidRPr="003433A2">
        <w:t xml:space="preserve">Please send completed forms to </w:t>
      </w:r>
      <w:r>
        <w:t>the National Library of Medicine via e-mail (</w:t>
      </w:r>
      <w:hyperlink r:id="rId8" w:history="1">
        <w:r w:rsidR="00AD2B38" w:rsidRPr="00A53080">
          <w:rPr>
            <w:rStyle w:val="Hyperlink"/>
          </w:rPr>
          <w:t>auld@nlm.nih.gov</w:t>
        </w:r>
      </w:hyperlink>
      <w:r>
        <w:t xml:space="preserve">) no later than </w:t>
      </w:r>
      <w:r w:rsidR="00FA16F4">
        <w:t xml:space="preserve">COB </w:t>
      </w:r>
      <w:r w:rsidR="00AD2B38">
        <w:t>August 4, 2014</w:t>
      </w:r>
      <w:r>
        <w:t>.  Please use the subject “US Nominations – IHTSDO Standing Committees”</w:t>
      </w:r>
      <w:r w:rsidRPr="003433A2">
        <w:t xml:space="preserve">. </w:t>
      </w:r>
    </w:p>
    <w:p w:rsidR="00CD648B" w:rsidRDefault="00CD648B" w:rsidP="00CD648B"/>
    <w:p w:rsidR="0080766A" w:rsidRPr="005B1740" w:rsidRDefault="0080766A" w:rsidP="005B1740">
      <w:r w:rsidRPr="005B1740">
        <w:t xml:space="preserve">Thank you for </w:t>
      </w:r>
      <w:r w:rsidR="00DF75FC" w:rsidRPr="005B1740">
        <w:t xml:space="preserve">helping </w:t>
      </w:r>
      <w:r w:rsidRPr="005B1740">
        <w:t xml:space="preserve">to ensure a </w:t>
      </w:r>
      <w:r w:rsidR="00DF75FC" w:rsidRPr="005B1740">
        <w:t xml:space="preserve">strong </w:t>
      </w:r>
      <w:r w:rsidRPr="005B1740">
        <w:t>advisory structure for IHTSDO and its Members.</w:t>
      </w:r>
    </w:p>
    <w:p w:rsidR="00534391" w:rsidRDefault="00A32BDF" w:rsidP="005B1740">
      <w:pPr>
        <w:pStyle w:val="Heading2"/>
      </w:pPr>
      <w:r>
        <w:t>Nominee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Nominee"/>
        <w:tblDescription w:val="Name and e-mail address for Nominee"/>
      </w:tblPr>
      <w:tblGrid>
        <w:gridCol w:w="1908"/>
        <w:gridCol w:w="6948"/>
      </w:tblGrid>
      <w:tr w:rsidR="00534391">
        <w:tc>
          <w:tcPr>
            <w:tcW w:w="1908" w:type="dxa"/>
            <w:vAlign w:val="center"/>
          </w:tcPr>
          <w:p w:rsidR="00534391" w:rsidRDefault="00534391" w:rsidP="005B1740">
            <w:r>
              <w:t>Name</w:t>
            </w:r>
          </w:p>
        </w:tc>
        <w:tc>
          <w:tcPr>
            <w:tcW w:w="6948" w:type="dxa"/>
          </w:tcPr>
          <w:p w:rsidR="00534391" w:rsidRDefault="00534391" w:rsidP="005B1740"/>
        </w:tc>
      </w:tr>
      <w:tr w:rsidR="00534391">
        <w:tc>
          <w:tcPr>
            <w:tcW w:w="1908" w:type="dxa"/>
            <w:vAlign w:val="center"/>
          </w:tcPr>
          <w:p w:rsidR="00534391" w:rsidRDefault="00534391" w:rsidP="005B1740">
            <w:r>
              <w:t>E-Mail Address</w:t>
            </w:r>
          </w:p>
        </w:tc>
        <w:tc>
          <w:tcPr>
            <w:tcW w:w="6948" w:type="dxa"/>
          </w:tcPr>
          <w:p w:rsidR="00534391" w:rsidRDefault="00534391" w:rsidP="005B1740"/>
        </w:tc>
      </w:tr>
    </w:tbl>
    <w:p w:rsidR="00DF75FC" w:rsidRDefault="001A3FDE" w:rsidP="005B1740">
      <w:pPr>
        <w:pStyle w:val="Heading2"/>
      </w:pPr>
      <w:r>
        <w:t>Skills Matrix</w:t>
      </w:r>
    </w:p>
    <w:p w:rsidR="00DF75FC" w:rsidRPr="00DF75FC" w:rsidRDefault="00DF75FC" w:rsidP="005B1740">
      <w:r w:rsidRPr="00DF75FC">
        <w:t xml:space="preserve">IHTSDO seeks individuals with a mix of skills to serve on Standing Committees. Please </w:t>
      </w:r>
      <w:r>
        <w:t xml:space="preserve">mark </w:t>
      </w:r>
      <w:r w:rsidRPr="00DF75FC">
        <w:t xml:space="preserve">the attribute(s) </w:t>
      </w:r>
      <w:r>
        <w:t>in which</w:t>
      </w:r>
      <w:r w:rsidRPr="00DF75FC">
        <w:t xml:space="preserve"> </w:t>
      </w:r>
      <w:r w:rsidR="001A3FDE">
        <w:t>you have</w:t>
      </w:r>
      <w:r w:rsidRPr="00DF75FC">
        <w:t xml:space="preserve"> experience and expertise at an organizational, national and/or international level.</w:t>
      </w:r>
    </w:p>
    <w:p w:rsidR="00DF75FC" w:rsidRDefault="00DF75FC" w:rsidP="005B1740">
      <w:pPr>
        <w:pStyle w:val="Body"/>
        <w:sectPr w:rsidR="00DF75FC">
          <w:headerReference w:type="default" r:id="rId9"/>
          <w:type w:val="continuous"/>
          <w:pgSz w:w="11906" w:h="16838"/>
          <w:pgMar w:top="720" w:right="1077" w:bottom="261" w:left="1077" w:header="720" w:footer="720" w:gutter="0"/>
          <w:paperSrc w:first="15" w:other="15"/>
          <w:cols w:space="720"/>
          <w:docGrid w:linePitch="360"/>
        </w:sectPr>
      </w:pPr>
    </w:p>
    <w:p w:rsidR="001A3FDE" w:rsidRDefault="001A3FDE" w:rsidP="005B1740">
      <w:pPr>
        <w:pStyle w:val="Plai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  <w:tblCaption w:val="Skills Matrix"/>
        <w:tblDescription w:val="Skills Matric - Attributes"/>
      </w:tblPr>
      <w:tblGrid>
        <w:gridCol w:w="7218"/>
        <w:gridCol w:w="1620"/>
      </w:tblGrid>
      <w:tr w:rsidR="00A32BDF" w:rsidRPr="00455122" w:rsidTr="00A32BDF">
        <w:tc>
          <w:tcPr>
            <w:tcW w:w="7218" w:type="dxa"/>
          </w:tcPr>
          <w:p w:rsidR="00A32BDF" w:rsidRPr="00A32BDF" w:rsidRDefault="00A32BDF" w:rsidP="005B1740">
            <w:pPr>
              <w:rPr>
                <w:b/>
              </w:rPr>
            </w:pPr>
            <w:r w:rsidRPr="00A32BDF">
              <w:rPr>
                <w:b/>
              </w:rPr>
              <w:t>Attributes</w:t>
            </w:r>
          </w:p>
          <w:p w:rsidR="00A32BDF" w:rsidRPr="00455122" w:rsidRDefault="00A32BDF" w:rsidP="005B1740"/>
        </w:tc>
        <w:tc>
          <w:tcPr>
            <w:tcW w:w="1620" w:type="dxa"/>
          </w:tcPr>
          <w:p w:rsidR="00A32BDF" w:rsidRPr="00A32BDF" w:rsidRDefault="00A32BDF" w:rsidP="005B1740">
            <w:pPr>
              <w:rPr>
                <w:b/>
              </w:rPr>
            </w:pPr>
            <w:r w:rsidRPr="00A32BDF">
              <w:rPr>
                <w:b/>
              </w:rPr>
              <w:t>Check all that apply</w:t>
            </w:r>
          </w:p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SNOMED CT Concept Design, Content Development, and/or Research on SNOMED CT Design and Implementation Issues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Systems Architecture and Integration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Software Design, Development and Implementation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Implementation and use of SNOMED CT and/or other terminologies in Health Information Systems, including clinical or health services research systems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Implementation of clinical messaging or document standards</w:t>
            </w:r>
            <w:r w:rsidRPr="00455122" w:rsidDel="004E51B1">
              <w:t xml:space="preserve"> 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Research and Development of Biomedical Ontologies and Health Terminologies other than SNOMED CT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Research/Experience in Semantic Interoperability and Semantic Data Mining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Research Management and Funding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SNOMED CT, Biomedical Ontologies, and/or Health terminologies Education /teaching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Education Management and Certification/Accreditation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Public Relations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  <w:tr w:rsidR="00A32BDF" w:rsidRPr="00455122" w:rsidTr="00A32BDF">
        <w:tc>
          <w:tcPr>
            <w:tcW w:w="7218" w:type="dxa"/>
          </w:tcPr>
          <w:p w:rsidR="00A32BDF" w:rsidRPr="00455122" w:rsidRDefault="00A32BDF" w:rsidP="005B1740">
            <w:r w:rsidRPr="00455122">
              <w:t>Ability to influence implementation by key stakeholders</w:t>
            </w:r>
          </w:p>
        </w:tc>
        <w:tc>
          <w:tcPr>
            <w:tcW w:w="1620" w:type="dxa"/>
          </w:tcPr>
          <w:p w:rsidR="00A32BDF" w:rsidRPr="00455122" w:rsidRDefault="00A32BDF" w:rsidP="005B1740"/>
        </w:tc>
      </w:tr>
    </w:tbl>
    <w:p w:rsidR="003432D4" w:rsidRDefault="003432D4" w:rsidP="005B1740">
      <w:pPr>
        <w:pStyle w:val="Body"/>
      </w:pPr>
    </w:p>
    <w:sectPr w:rsidR="003432D4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E6" w:rsidRDefault="00F812E6" w:rsidP="00A32BDF">
      <w:r>
        <w:separator/>
      </w:r>
    </w:p>
  </w:endnote>
  <w:endnote w:type="continuationSeparator" w:id="0">
    <w:p w:rsidR="00F812E6" w:rsidRDefault="00F812E6" w:rsidP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E6" w:rsidRDefault="00F812E6" w:rsidP="00A32BDF">
      <w:r>
        <w:separator/>
      </w:r>
    </w:p>
  </w:footnote>
  <w:footnote w:type="continuationSeparator" w:id="0">
    <w:p w:rsidR="00F812E6" w:rsidRDefault="00F812E6" w:rsidP="00A3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DF" w:rsidRDefault="00A32BDF" w:rsidP="00A32BDF">
    <w:pPr>
      <w:pStyle w:val="Header"/>
      <w:jc w:val="right"/>
    </w:pPr>
    <w:r>
      <w:t>Ju</w:t>
    </w:r>
    <w:r w:rsidR="00577233">
      <w:t>ly</w:t>
    </w:r>
    <w:r>
      <w:t xml:space="preserve"> 201</w:t>
    </w:r>
    <w:r w:rsidR="00AD2B38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737E9"/>
    <w:rsid w:val="001A3FDE"/>
    <w:rsid w:val="001B311E"/>
    <w:rsid w:val="00291671"/>
    <w:rsid w:val="003432D4"/>
    <w:rsid w:val="00344D45"/>
    <w:rsid w:val="003E12D3"/>
    <w:rsid w:val="004726B6"/>
    <w:rsid w:val="004E1EB8"/>
    <w:rsid w:val="00534391"/>
    <w:rsid w:val="00567749"/>
    <w:rsid w:val="00577233"/>
    <w:rsid w:val="005B1740"/>
    <w:rsid w:val="005C7401"/>
    <w:rsid w:val="006B2CD6"/>
    <w:rsid w:val="007B7062"/>
    <w:rsid w:val="0080766A"/>
    <w:rsid w:val="00983F9D"/>
    <w:rsid w:val="00A2558C"/>
    <w:rsid w:val="00A32BDF"/>
    <w:rsid w:val="00AD2B38"/>
    <w:rsid w:val="00C93D92"/>
    <w:rsid w:val="00CC3FB4"/>
    <w:rsid w:val="00CD648B"/>
    <w:rsid w:val="00D07299"/>
    <w:rsid w:val="00DC44FB"/>
    <w:rsid w:val="00DF65FD"/>
    <w:rsid w:val="00DF75FC"/>
    <w:rsid w:val="00E570AE"/>
    <w:rsid w:val="00F4623F"/>
    <w:rsid w:val="00F812E6"/>
    <w:rsid w:val="00F903CD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40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A3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DF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DF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D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40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A3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DF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DF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d@nlm.nih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%20Zelmer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</TotalTime>
  <Pages>1</Pages>
  <Words>240</Words>
  <Characters>1505</Characters>
  <Application>Microsoft Office Word</Application>
  <DocSecurity>0</DocSecurity>
  <Lines>55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Skills Matrix – Implementation &amp; Innovation</vt:lpstr>
      <vt:lpstr>Volunteer Application</vt:lpstr>
    </vt:vector>
  </TitlesOfParts>
  <Manager/>
  <Company>Microsoft Corporation</Company>
  <LinksUpToDate>false</LinksUpToDate>
  <CharactersWithSpaces>1718</CharactersWithSpaces>
  <SharedDoc>false</SharedDoc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mailto:nichsr@nlm.nih.gov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Matrix – Implementation &amp; Innovation</dc:title>
  <dc:subject>IHTSDO Standing Committee Nomination Forms</dc:subject>
  <dc:creator>National Library of Medicine</dc:creator>
  <cp:keywords>Skills Matrix, Implementation, Innovation, Forms</cp:keywords>
  <dc:description/>
  <cp:lastModifiedBy>Vivian Auld</cp:lastModifiedBy>
  <cp:revision>3</cp:revision>
  <cp:lastPrinted>2013-07-05T17:46:00Z</cp:lastPrinted>
  <dcterms:created xsi:type="dcterms:W3CDTF">2014-07-14T21:02:00Z</dcterms:created>
  <dcterms:modified xsi:type="dcterms:W3CDTF">2014-07-14T21:04:00Z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